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1790"/>
        <w:gridCol w:w="2348"/>
        <w:gridCol w:w="2306"/>
        <w:gridCol w:w="2520"/>
        <w:gridCol w:w="2286"/>
        <w:gridCol w:w="1749"/>
      </w:tblGrid>
      <w:tr w:rsidR="005F751E" w14:paraId="09F9FEAA" w14:textId="77777777">
        <w:tblPrEx>
          <w:tblCellMar>
            <w:top w:w="0" w:type="dxa"/>
            <w:bottom w:w="0" w:type="dxa"/>
          </w:tblCellMar>
        </w:tblPrEx>
        <w:trPr>
          <w:trHeight w:val="2117"/>
          <w:tblHeader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F35B" w14:textId="77777777" w:rsidR="005F751E" w:rsidRDefault="00000000">
            <w:pPr>
              <w:spacing w:before="120"/>
              <w:jc w:val="center"/>
              <w:rPr>
                <w:rFonts w:cs="Calibri"/>
                <w:b/>
                <w:bCs/>
                <w:kern w:val="0"/>
                <w:lang w:val="en-US" w:eastAsia="ja-JP"/>
              </w:rPr>
            </w:pPr>
            <w:r>
              <w:rPr>
                <w:rFonts w:cs="Calibri"/>
                <w:b/>
                <w:bCs/>
                <w:kern w:val="0"/>
                <w:lang w:val="en-US" w:eastAsia="ja-JP"/>
              </w:rPr>
              <w:t xml:space="preserve">Activity, </w:t>
            </w:r>
            <w:proofErr w:type="gramStart"/>
            <w:r>
              <w:rPr>
                <w:rFonts w:cs="Calibri"/>
                <w:b/>
                <w:bCs/>
                <w:kern w:val="0"/>
                <w:lang w:val="en-US" w:eastAsia="ja-JP"/>
              </w:rPr>
              <w:t>task</w:t>
            </w:r>
            <w:proofErr w:type="gramEnd"/>
            <w:r>
              <w:rPr>
                <w:rFonts w:cs="Calibri"/>
                <w:b/>
                <w:bCs/>
                <w:kern w:val="0"/>
                <w:lang w:val="en-US" w:eastAsia="ja-JP"/>
              </w:rPr>
              <w:t xml:space="preserve"> or assessment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D4D5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What purpose does it have?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C301" w14:textId="77777777" w:rsidR="005F751E" w:rsidRDefault="00000000">
            <w:pPr>
              <w:spacing w:before="120"/>
              <w:jc w:val="center"/>
              <w:rPr>
                <w:rFonts w:cs="Calibri"/>
                <w:b/>
                <w:bCs/>
                <w:kern w:val="0"/>
                <w:lang w:val="en-US" w:eastAsia="ja-JP"/>
              </w:rPr>
            </w:pPr>
            <w:r>
              <w:rPr>
                <w:rFonts w:cs="Calibri"/>
                <w:b/>
                <w:bCs/>
                <w:kern w:val="0"/>
                <w:lang w:val="en-US" w:eastAsia="ja-JP"/>
              </w:rPr>
              <w:t>Motivating and meaningful</w:t>
            </w:r>
          </w:p>
          <w:p w14:paraId="1E9CA5C1" w14:textId="77777777" w:rsidR="005F751E" w:rsidRDefault="00000000">
            <w:pPr>
              <w:spacing w:before="120"/>
              <w:jc w:val="center"/>
            </w:pPr>
            <w:r>
              <w:rPr>
                <w:rFonts w:cs="Calibri"/>
                <w:b/>
                <w:kern w:val="0"/>
                <w:lang w:val="en-US" w:eastAsia="ja-JP"/>
              </w:rPr>
              <w:t xml:space="preserve"> (Value to learning, from 1 to 4)</w:t>
            </w:r>
            <w:r>
              <w:rPr>
                <w:rFonts w:cs="Calibri"/>
                <w:kern w:val="0"/>
                <w:lang w:eastAsia="en-GB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8CEA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Manageable</w:t>
            </w:r>
          </w:p>
          <w:p w14:paraId="701DE8DD" w14:textId="77777777" w:rsidR="005F751E" w:rsidRDefault="00000000">
            <w:pPr>
              <w:spacing w:before="120"/>
              <w:jc w:val="center"/>
            </w:pPr>
            <w:r>
              <w:rPr>
                <w:rFonts w:cs="Calibri"/>
                <w:b/>
                <w:kern w:val="0"/>
                <w:lang w:val="en-US" w:eastAsia="ja-JP"/>
              </w:rPr>
              <w:t xml:space="preserve"> (Marking workload, from 1 to 4) </w:t>
            </w:r>
          </w:p>
          <w:p w14:paraId="467B49DD" w14:textId="77777777" w:rsidR="005F751E" w:rsidRDefault="005F751E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8C90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Overall Value</w:t>
            </w:r>
          </w:p>
          <w:p w14:paraId="22962BA8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(low = high value, low workload)</w:t>
            </w:r>
          </w:p>
          <w:p w14:paraId="7615A07A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Consider ranking against other activities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4E00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Current and potential Issues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1C36" w14:textId="77777777" w:rsidR="005F751E" w:rsidRDefault="00000000">
            <w:pPr>
              <w:spacing w:before="120"/>
              <w:jc w:val="center"/>
              <w:rPr>
                <w:rFonts w:cs="Calibri"/>
                <w:b/>
                <w:kern w:val="0"/>
                <w:lang w:val="en-US" w:eastAsia="ja-JP"/>
              </w:rPr>
            </w:pPr>
            <w:r>
              <w:rPr>
                <w:rFonts w:cs="Calibri"/>
                <w:b/>
                <w:kern w:val="0"/>
                <w:lang w:val="en-US" w:eastAsia="ja-JP"/>
              </w:rPr>
              <w:t>Actions</w:t>
            </w:r>
          </w:p>
        </w:tc>
      </w:tr>
      <w:tr w:rsidR="005F751E" w14:paraId="08BA141A" w14:textId="77777777">
        <w:tblPrEx>
          <w:tblCellMar>
            <w:top w:w="0" w:type="dxa"/>
            <w:bottom w:w="0" w:type="dxa"/>
          </w:tblCellMar>
        </w:tblPrEx>
        <w:trPr>
          <w:trHeight w:val="1973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7854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0DAE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738C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990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BBC6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7930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139B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</w:tr>
      <w:tr w:rsidR="005F751E" w14:paraId="71F6B212" w14:textId="77777777">
        <w:tblPrEx>
          <w:tblCellMar>
            <w:top w:w="0" w:type="dxa"/>
            <w:bottom w:w="0" w:type="dxa"/>
          </w:tblCellMar>
        </w:tblPrEx>
        <w:trPr>
          <w:trHeight w:val="199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E769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894E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26DD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C899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6708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6263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70EB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</w:tr>
      <w:tr w:rsidR="005F751E" w14:paraId="49BB6418" w14:textId="77777777">
        <w:tblPrEx>
          <w:tblCellMar>
            <w:top w:w="0" w:type="dxa"/>
            <w:bottom w:w="0" w:type="dxa"/>
          </w:tblCellMar>
        </w:tblPrEx>
        <w:trPr>
          <w:trHeight w:val="1981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606A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05C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E8B3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D540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B0E4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2752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3E71" w14:textId="77777777" w:rsidR="005F751E" w:rsidRDefault="005F751E">
            <w:pPr>
              <w:spacing w:before="120"/>
              <w:rPr>
                <w:rFonts w:cs="Calibri"/>
                <w:kern w:val="0"/>
                <w:sz w:val="22"/>
                <w:szCs w:val="22"/>
                <w:lang w:val="en-US" w:eastAsia="ja-JP"/>
              </w:rPr>
            </w:pPr>
          </w:p>
        </w:tc>
      </w:tr>
    </w:tbl>
    <w:p w14:paraId="34FBCDE7" w14:textId="77777777" w:rsidR="005F751E" w:rsidRDefault="005F751E"/>
    <w:sectPr w:rsidR="005F751E">
      <w:headerReference w:type="default" r:id="rId6"/>
      <w:footerReference w:type="default" r:id="rId7"/>
      <w:pgSz w:w="16820" w:h="119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6072" w14:textId="77777777" w:rsidR="002E640A" w:rsidRDefault="002E640A">
      <w:r>
        <w:separator/>
      </w:r>
    </w:p>
  </w:endnote>
  <w:endnote w:type="continuationSeparator" w:id="0">
    <w:p w14:paraId="4B9659AD" w14:textId="77777777" w:rsidR="002E640A" w:rsidRDefault="002E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45"/>
      <w:gridCol w:w="4645"/>
      <w:gridCol w:w="4645"/>
    </w:tblGrid>
    <w:tr w:rsidR="000969D4" w14:paraId="0422BF11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72FB2A" w14:textId="77777777" w:rsidR="00000000" w:rsidRDefault="00000000">
          <w:pPr>
            <w:pStyle w:val="Header"/>
            <w:ind w:left="-115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1A4ACF" w14:textId="77777777" w:rsidR="00000000" w:rsidRDefault="00000000">
          <w:pPr>
            <w:pStyle w:val="Header"/>
            <w:jc w:val="center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3B4A4CA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44088EF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02BA" w14:textId="77777777" w:rsidR="002E640A" w:rsidRDefault="002E640A">
      <w:r>
        <w:rPr>
          <w:color w:val="000000"/>
        </w:rPr>
        <w:separator/>
      </w:r>
    </w:p>
  </w:footnote>
  <w:footnote w:type="continuationSeparator" w:id="0">
    <w:p w14:paraId="232BC19F" w14:textId="77777777" w:rsidR="002E640A" w:rsidRDefault="002E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3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45"/>
      <w:gridCol w:w="4645"/>
      <w:gridCol w:w="4645"/>
    </w:tblGrid>
    <w:tr w:rsidR="000969D4" w14:paraId="023A3A20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4F18B17" w14:textId="77777777" w:rsidR="00000000" w:rsidRDefault="00000000">
          <w:pPr>
            <w:pStyle w:val="Header"/>
            <w:ind w:left="-115"/>
          </w:pPr>
          <w:r>
            <w:t>Impact matrix</w:t>
          </w: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71D41D" w14:textId="77777777" w:rsidR="00000000" w:rsidRDefault="00000000">
          <w:pPr>
            <w:pStyle w:val="Header"/>
            <w:jc w:val="center"/>
          </w:pPr>
        </w:p>
      </w:tc>
      <w:tc>
        <w:tcPr>
          <w:tcW w:w="464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E31F71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0ED48BB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751E"/>
    <w:rsid w:val="0016713F"/>
    <w:rsid w:val="002E640A"/>
    <w:rsid w:val="005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50812"/>
  <w15:docId w15:val="{4EB86039-0100-AB43-9E3B-7BDC433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8" ma:contentTypeDescription="Create a new document." ma:contentTypeScope="" ma:versionID="1ee9eda64e21286cb3b931e2e56e76a7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3135257b75ebb1be1d1dd5e2662a53d0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78198113-18e1-4106-9b2d-ba53cb96ed7e" xsi:nil="true"/>
    <TaxCatchAll xmlns="d12247c2-32f1-4f80-aa53-1c82b1e3dea4" xsi:nil="true"/>
    <ItenType xmlns="78198113-18e1-4106-9b2d-ba53cb96ed7e" xsi:nil="true"/>
    <lcf76f155ced4ddcb4097134ff3c332f xmlns="78198113-18e1-4106-9b2d-ba53cb96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9E5E63-82E7-41DE-81B8-C2E2578851EE}"/>
</file>

<file path=customXml/itemProps2.xml><?xml version="1.0" encoding="utf-8"?>
<ds:datastoreItem xmlns:ds="http://schemas.openxmlformats.org/officeDocument/2006/customXml" ds:itemID="{DC2C28F0-FF52-4406-B9BA-5F1C4EB22316}"/>
</file>

<file path=customXml/itemProps3.xml><?xml version="1.0" encoding="utf-8"?>
<ds:datastoreItem xmlns:ds="http://schemas.openxmlformats.org/officeDocument/2006/customXml" ds:itemID="{7B9B5DD4-99C5-4099-9B46-F28958504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Claire8</dc:creator>
  <dc:description/>
  <cp:lastModifiedBy>HUGHES, Claire8</cp:lastModifiedBy>
  <cp:revision>2</cp:revision>
  <dcterms:created xsi:type="dcterms:W3CDTF">2024-03-04T18:05:00Z</dcterms:created>
  <dcterms:modified xsi:type="dcterms:W3CDTF">2024-03-04T18:05:00Z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</Properties>
</file>